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C3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Pr="00DE7901" w:rsidRDefault="001041FE" w:rsidP="00DE790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901">
        <w:rPr>
          <w:rFonts w:ascii="Times New Roman" w:hAnsi="Times New Roman"/>
          <w:b/>
          <w:sz w:val="32"/>
          <w:szCs w:val="32"/>
        </w:rPr>
        <w:t xml:space="preserve">Конспект образовательной деятельности </w:t>
      </w:r>
    </w:p>
    <w:p w:rsidR="001041FE" w:rsidRPr="00DE7901" w:rsidRDefault="001041FE" w:rsidP="00DE790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901">
        <w:rPr>
          <w:rFonts w:ascii="Times New Roman" w:hAnsi="Times New Roman"/>
          <w:b/>
          <w:sz w:val="32"/>
          <w:szCs w:val="32"/>
        </w:rPr>
        <w:t>по формированию целостной картины мира</w:t>
      </w:r>
    </w:p>
    <w:p w:rsidR="001041FE" w:rsidRPr="00DE7901" w:rsidRDefault="001041FE" w:rsidP="00DE790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E7901">
        <w:rPr>
          <w:rFonts w:ascii="Times New Roman" w:hAnsi="Times New Roman"/>
          <w:b/>
          <w:sz w:val="32"/>
          <w:szCs w:val="32"/>
        </w:rPr>
        <w:t>во второй младшей группе</w:t>
      </w:r>
      <w:bookmarkStart w:id="0" w:name="_GoBack"/>
      <w:bookmarkEnd w:id="0"/>
    </w:p>
    <w:p w:rsidR="001041FE" w:rsidRPr="00DE7901" w:rsidRDefault="001041FE" w:rsidP="00DE790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E7901">
        <w:rPr>
          <w:rFonts w:ascii="Times New Roman" w:hAnsi="Times New Roman"/>
          <w:sz w:val="32"/>
          <w:szCs w:val="32"/>
        </w:rPr>
        <w:t>(разработано на основе технологии «ситуация» Л.Г.Петерсон)</w:t>
      </w:r>
    </w:p>
    <w:p w:rsidR="001041FE" w:rsidRDefault="001041FE" w:rsidP="00DE790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1041FE" w:rsidRPr="00DE7901" w:rsidRDefault="001041FE" w:rsidP="00DE790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1041FE" w:rsidRPr="00DE7901" w:rsidRDefault="001041FE" w:rsidP="00DE790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E7901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>Бумага и ткань»</w:t>
      </w:r>
    </w:p>
    <w:p w:rsidR="001041FE" w:rsidRDefault="001041FE" w:rsidP="00DE7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Кузьмина </w:t>
      </w:r>
      <w:smartTag w:uri="urn:schemas-microsoft-com:office:smarttags" w:element="PersonName">
        <w:smartTagPr>
          <w:attr w:name="ProductID" w:val="Елена Васильевна"/>
        </w:smartTagPr>
        <w:r>
          <w:rPr>
            <w:rFonts w:ascii="Times New Roman" w:hAnsi="Times New Roman"/>
            <w:sz w:val="28"/>
            <w:szCs w:val="28"/>
          </w:rPr>
          <w:t>Елена Васильевна</w:t>
        </w:r>
      </w:smartTag>
      <w:r>
        <w:rPr>
          <w:rFonts w:ascii="Times New Roman" w:hAnsi="Times New Roman"/>
          <w:sz w:val="28"/>
          <w:szCs w:val="28"/>
        </w:rPr>
        <w:t>,</w:t>
      </w:r>
      <w:r w:rsidRPr="00C31CE2">
        <w:rPr>
          <w:rFonts w:ascii="Times New Roman" w:hAnsi="Times New Roman"/>
          <w:sz w:val="28"/>
          <w:szCs w:val="28"/>
        </w:rPr>
        <w:t xml:space="preserve"> </w:t>
      </w:r>
    </w:p>
    <w:p w:rsidR="001041FE" w:rsidRDefault="001041FE" w:rsidP="00DE7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муниципального бюджетного </w:t>
      </w:r>
    </w:p>
    <w:p w:rsidR="001041FE" w:rsidRDefault="001041FE" w:rsidP="00DE7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1041FE" w:rsidRDefault="001041FE" w:rsidP="00DE7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</w:t>
      </w:r>
      <w:r w:rsidRPr="00C31CE2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Pr="00C31CE2">
        <w:rPr>
          <w:rFonts w:ascii="Times New Roman" w:hAnsi="Times New Roman"/>
          <w:sz w:val="28"/>
          <w:szCs w:val="28"/>
        </w:rPr>
        <w:t xml:space="preserve"> комбинированного вида </w:t>
      </w:r>
    </w:p>
    <w:p w:rsidR="001041FE" w:rsidRDefault="001041FE" w:rsidP="00DE7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CE2">
        <w:rPr>
          <w:rFonts w:ascii="Times New Roman" w:hAnsi="Times New Roman"/>
          <w:sz w:val="28"/>
          <w:szCs w:val="28"/>
        </w:rPr>
        <w:t xml:space="preserve">«Малышок» с.Доброе Добровского </w:t>
      </w:r>
    </w:p>
    <w:p w:rsidR="001041FE" w:rsidRDefault="001041FE" w:rsidP="00DE7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CE2">
        <w:rPr>
          <w:rFonts w:ascii="Times New Roman" w:hAnsi="Times New Roman"/>
          <w:sz w:val="28"/>
          <w:szCs w:val="28"/>
        </w:rPr>
        <w:t>муниципального района Липецкой области</w:t>
      </w:r>
    </w:p>
    <w:p w:rsidR="001041FE" w:rsidRDefault="001041FE" w:rsidP="00DE79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41FE" w:rsidRDefault="001041FE" w:rsidP="00FA50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1041FE" w:rsidRDefault="001041FE" w:rsidP="00DE7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</w:t>
      </w:r>
      <w:r>
        <w:rPr>
          <w:rFonts w:ascii="Times New Roman" w:hAnsi="Times New Roman"/>
          <w:sz w:val="28"/>
          <w:szCs w:val="28"/>
        </w:rPr>
        <w:t>Бумага и ткань»</w:t>
      </w:r>
    </w:p>
    <w:p w:rsidR="001041FE" w:rsidRDefault="001041FE" w:rsidP="00DE7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D066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формировать представления </w:t>
      </w:r>
      <w:r w:rsidRPr="009D0663">
        <w:rPr>
          <w:rFonts w:ascii="Times New Roman" w:hAnsi="Times New Roman"/>
          <w:sz w:val="28"/>
          <w:szCs w:val="28"/>
        </w:rPr>
        <w:t>детей о бумаге и ткани, их свойствах и качествах</w:t>
      </w:r>
      <w:r>
        <w:rPr>
          <w:rFonts w:ascii="Times New Roman" w:hAnsi="Times New Roman"/>
          <w:sz w:val="28"/>
          <w:szCs w:val="28"/>
        </w:rPr>
        <w:t>.</w:t>
      </w:r>
    </w:p>
    <w:p w:rsidR="001041FE" w:rsidRDefault="001041FE" w:rsidP="00DE79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Материалы: </w:t>
      </w:r>
      <w:r>
        <w:rPr>
          <w:rFonts w:ascii="Times New Roman" w:hAnsi="Times New Roman"/>
          <w:sz w:val="28"/>
          <w:szCs w:val="28"/>
        </w:rPr>
        <w:t>кукла Аня из ткани, кукла Таня из бумаги, образцы бумаги и ткани, комочки из бумаги и ткани по одному на каждого ребёнка, ёмкости с водой,</w:t>
      </w:r>
      <w:r w:rsidRPr="00F72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 кукольной одежды из бумаги и ткани, ватные палочки по количеству детей, гуашь разного цвета, бумажные платья – силуэты, пелёнка.</w:t>
      </w:r>
    </w:p>
    <w:p w:rsidR="001041FE" w:rsidRDefault="001041FE" w:rsidP="00DE7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1041FE" w:rsidRDefault="001041FE" w:rsidP="00DE7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D0663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.Введение в игровую ситуацию.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/>
          <w:sz w:val="28"/>
          <w:szCs w:val="28"/>
        </w:rPr>
        <w:t xml:space="preserve"> мотивировать детей на игровую деятельность.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собирает детей около себя.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Любите ли вы играть в игрушки?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игрушки у вас любимые?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 куклы любите играть?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2.Актуализация знаний и затруднение в игровой ситуации.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Игра «Куклы пришли в гости»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</w:p>
    <w:p w:rsidR="001041FE" w:rsidRDefault="001041FE" w:rsidP="004C005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знания детей о бумаге и ткани;</w:t>
      </w:r>
    </w:p>
    <w:p w:rsidR="001041FE" w:rsidRDefault="001041FE" w:rsidP="004C005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мыслительные операции анализ и сравнение;</w:t>
      </w:r>
    </w:p>
    <w:p w:rsidR="001041FE" w:rsidRPr="00A063C7" w:rsidRDefault="001041FE" w:rsidP="004C005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речь.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рассказывает детям о том, что к ним в гости пришли куклы Аня и Таня. Они ищут ребят, которые не будут их обижать, и будут бережно с ними обращаться. У этих ребят они могут остаться жить.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могли бы Маша и Даша остаться у нас в группе?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Есть ли у нас куклы похожие на них? (Нет.) Чем отличаются эти куколки от наших кукол? Посмотрите на куклу Аню. Какая она? Посмотрите на куклу Таню. А эта кукла какая? А мы знаем, как в этих кукол играть? Не знаем. А хотите узнать? Будем узнавать.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3.Открытие детьми нового знания.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</w:p>
    <w:p w:rsidR="001041FE" w:rsidRDefault="001041FE" w:rsidP="004C005B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устанавливать отношения между материалом, из которого изготовлен предмет и способом его использования;</w:t>
      </w:r>
    </w:p>
    <w:p w:rsidR="001041FE" w:rsidRPr="00612D7F" w:rsidRDefault="001041FE" w:rsidP="004C005B">
      <w:pPr>
        <w:pStyle w:val="ListParagraph"/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612D7F">
        <w:rPr>
          <w:rFonts w:ascii="Times New Roman" w:hAnsi="Times New Roman"/>
          <w:sz w:val="28"/>
          <w:szCs w:val="28"/>
        </w:rPr>
        <w:t>тренировать мыслительные операции анализ и сравнение;</w:t>
      </w:r>
    </w:p>
    <w:p w:rsidR="001041FE" w:rsidRDefault="001041FE" w:rsidP="004C005B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на основе исследовательской деятельности открывать новые знания о свойствах материалов; </w:t>
      </w:r>
      <w:r w:rsidRPr="00612D7F">
        <w:rPr>
          <w:rFonts w:ascii="Times New Roman" w:hAnsi="Times New Roman"/>
          <w:sz w:val="28"/>
          <w:szCs w:val="28"/>
        </w:rPr>
        <w:t>формировать опыт</w:t>
      </w:r>
      <w:r>
        <w:rPr>
          <w:rFonts w:ascii="Times New Roman" w:hAnsi="Times New Roman"/>
          <w:sz w:val="28"/>
          <w:szCs w:val="28"/>
        </w:rPr>
        <w:t xml:space="preserve"> самостоятельного открытия и эмоционального переживания радости открытия; развивать творческие способности.</w:t>
      </w:r>
    </w:p>
    <w:p w:rsidR="001041FE" w:rsidRPr="003E36A1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36A1">
        <w:rPr>
          <w:rFonts w:ascii="Times New Roman" w:hAnsi="Times New Roman"/>
          <w:b/>
          <w:sz w:val="28"/>
          <w:szCs w:val="28"/>
        </w:rPr>
        <w:t>3.1. Игра «На ощупь»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лежат образцы бумаги и ткани для каждого ребёнка. Воспитатель предлагает сначала взять бумагу, погладить её, потрогать потереть их пальчиками, закрыть глаза и «запомнить», какая на ощупь бумага. Затем дети берут ткань и также «знакомятся» с ней.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62">
        <w:rPr>
          <w:rFonts w:ascii="Times New Roman" w:hAnsi="Times New Roman"/>
          <w:sz w:val="28"/>
          <w:szCs w:val="28"/>
        </w:rPr>
        <w:t xml:space="preserve">Кто хочет </w:t>
      </w:r>
      <w:r>
        <w:rPr>
          <w:rFonts w:ascii="Times New Roman" w:hAnsi="Times New Roman"/>
          <w:sz w:val="28"/>
          <w:szCs w:val="28"/>
        </w:rPr>
        <w:t>найти на ощупь в «чудесном мешочке</w:t>
      </w:r>
      <w:r w:rsidRPr="00D12A62">
        <w:rPr>
          <w:rFonts w:ascii="Times New Roman" w:hAnsi="Times New Roman"/>
          <w:sz w:val="28"/>
          <w:szCs w:val="28"/>
        </w:rPr>
        <w:t>» кусочек ткани или бумаги</w:t>
      </w:r>
      <w:r>
        <w:rPr>
          <w:rFonts w:ascii="Times New Roman" w:hAnsi="Times New Roman"/>
          <w:sz w:val="28"/>
          <w:szCs w:val="28"/>
        </w:rPr>
        <w:t>?</w:t>
      </w:r>
    </w:p>
    <w:p w:rsidR="001041FE" w:rsidRPr="00D12A62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Два-три ребёнка достают из мешочка ткань или бумагу, определяя их на ощупь.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помять бумагу и ткань.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мнётся легче? (Бумага.)</w:t>
      </w:r>
    </w:p>
    <w:p w:rsidR="001041FE" w:rsidRPr="00D12A62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Попробуйте их расправить. Что произошло? </w:t>
      </w:r>
    </w:p>
    <w:p w:rsidR="001041FE" w:rsidRPr="000A2C67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(Ткань разглаживается, а бумага остаётся мятой.) </w:t>
      </w:r>
    </w:p>
    <w:p w:rsidR="001041FE" w:rsidRPr="00D12A62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может случиться с платьями кукол, если их измять?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(Платье из ткани можно погладить, а платье из бумаги останется мятым.)</w:t>
      </w:r>
    </w:p>
    <w:p w:rsidR="001041FE" w:rsidRPr="003E36A1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36A1">
        <w:rPr>
          <w:rFonts w:ascii="Times New Roman" w:hAnsi="Times New Roman"/>
          <w:b/>
          <w:sz w:val="28"/>
          <w:szCs w:val="28"/>
        </w:rPr>
        <w:t>3.2. Игра «Угадай на слух»</w:t>
      </w:r>
    </w:p>
    <w:p w:rsidR="001041FE" w:rsidRDefault="001041FE" w:rsidP="00DE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могут ли ткань или бумага издавать звуки? Когда вы мяли их, что-нибудь слышали? Закройте глаза и угадайте, что я буду мять, ткань или бумагу. Как вы догадались? Что вы услышали?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(Бумага шуршит, ткань не издаёт звуков.)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сами ещё раз сминают бумагу и ткань, слушая звуки.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шуршит?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36A1">
        <w:rPr>
          <w:rFonts w:ascii="Times New Roman" w:hAnsi="Times New Roman"/>
          <w:b/>
          <w:sz w:val="28"/>
          <w:szCs w:val="28"/>
        </w:rPr>
        <w:t xml:space="preserve">3.3. Физминутка. </w:t>
      </w:r>
      <w:r>
        <w:rPr>
          <w:rFonts w:ascii="Times New Roman" w:hAnsi="Times New Roman"/>
          <w:b/>
          <w:sz w:val="28"/>
          <w:szCs w:val="28"/>
        </w:rPr>
        <w:t>Танец с платочками</w:t>
      </w:r>
    </w:p>
    <w:p w:rsidR="001041FE" w:rsidRPr="000B6AB1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/>
          <w:sz w:val="28"/>
          <w:szCs w:val="28"/>
        </w:rPr>
        <w:t>организовать активный отдых детей, формировать интерес к активным действиям с разными материалами, развивать речь.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бумажный или тканевый платочек и танцуют с ним под музыку.</w:t>
      </w:r>
    </w:p>
    <w:p w:rsidR="001041FE" w:rsidRPr="003E36A1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36A1">
        <w:rPr>
          <w:rFonts w:ascii="Times New Roman" w:hAnsi="Times New Roman"/>
          <w:b/>
          <w:sz w:val="28"/>
          <w:szCs w:val="28"/>
        </w:rPr>
        <w:t>3.4. Игра «Что прочнее?»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куклы спорят, чьё платье прочнее? Что прочнее бумага или ткань, как вы думаете? Как можно проверить? (Попробовать порвать кусочки бумаги и ткани.)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делают вывод: бумага рвётся легко, а ткань трудно порвать.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прочнее? Почему?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предлагает детям взять увеличительное стекло и посмотреть, из чего состоит ткань.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состоит ткань?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Ткань состоит из ниток, они прочно скреплены между собой, поэтому её так трудно порвать.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Чьё платье может легко порваться? Как вы будете играть с этой куклой?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платья у кукол всё-таки порвутся, что можно будет сделать? (Ткань можно сшить, а бумагу склеить.)</w:t>
      </w:r>
    </w:p>
    <w:p w:rsidR="001041FE" w:rsidRPr="003F2C60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C60">
        <w:rPr>
          <w:rFonts w:ascii="Times New Roman" w:hAnsi="Times New Roman"/>
          <w:sz w:val="28"/>
          <w:szCs w:val="28"/>
        </w:rPr>
        <w:t>- А если куклы испачкают платья, что мы будем делать? (Постираем.)</w:t>
      </w:r>
    </w:p>
    <w:p w:rsidR="001041FE" w:rsidRPr="003F2C60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C60">
        <w:rPr>
          <w:rFonts w:ascii="Times New Roman" w:hAnsi="Times New Roman"/>
          <w:sz w:val="28"/>
          <w:szCs w:val="28"/>
        </w:rPr>
        <w:t>Дети подходят к столику, где стоят маленькие тазы с водой. Педагог предла</w:t>
      </w:r>
      <w:r>
        <w:rPr>
          <w:rFonts w:ascii="Times New Roman" w:hAnsi="Times New Roman"/>
          <w:sz w:val="28"/>
          <w:szCs w:val="28"/>
        </w:rPr>
        <w:t>гает им постирать сначала платья из ткани, затем – платья</w:t>
      </w:r>
      <w:r w:rsidRPr="003F2C60">
        <w:rPr>
          <w:rFonts w:ascii="Times New Roman" w:hAnsi="Times New Roman"/>
          <w:sz w:val="28"/>
          <w:szCs w:val="28"/>
        </w:rPr>
        <w:t xml:space="preserve"> из бумаги.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C60">
        <w:rPr>
          <w:rFonts w:ascii="Times New Roman" w:hAnsi="Times New Roman"/>
          <w:sz w:val="28"/>
          <w:szCs w:val="28"/>
        </w:rPr>
        <w:t xml:space="preserve">- Что произошло?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C60">
        <w:rPr>
          <w:rFonts w:ascii="Times New Roman" w:hAnsi="Times New Roman"/>
          <w:sz w:val="28"/>
          <w:szCs w:val="28"/>
        </w:rPr>
        <w:t>(Одежда из ткани намокла, но её можно высушить. А бумажная одежда размокла и её придётся выбросить.)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куклой можно гулять в дождь?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же одежда прочнее?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Включение нового знания  систему знаний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Дидактические задачи:</w:t>
      </w:r>
    </w:p>
    <w:p w:rsidR="001041FE" w:rsidRDefault="001041FE" w:rsidP="004C005B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рисовать ватными палочками различные узоры на готовых шаблонах; аккуратно пользоваться гуашевыми красками;</w:t>
      </w:r>
    </w:p>
    <w:p w:rsidR="001041FE" w:rsidRDefault="001041FE" w:rsidP="004C005B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способности;</w:t>
      </w:r>
    </w:p>
    <w:p w:rsidR="001041FE" w:rsidRPr="00AE485E" w:rsidRDefault="001041FE" w:rsidP="004C005B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доброжелательное отношение к игрушкам.</w:t>
      </w:r>
    </w:p>
    <w:p w:rsidR="001041FE" w:rsidRPr="003E36A1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041FE" w:rsidRPr="000A2C67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Игра «Новые платья». </w:t>
      </w:r>
      <w:r w:rsidRPr="000A2C67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>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бумажная куколка не расстраивалась, что её платье такое непрочное, давайте подарим ей много новых платьев. Я их уже вырезала из бумаги, но они не красивые, не нарядные. Как можно украсить платья? (Покрасить, нарисовать узоры.) Правильно, ведь ткань тоже красят специальными красками, а потом шьют из неё платья.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рисуют ватными палочками узоры на силуэтах бумажных платьев.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кукла Таня обрадовалась, что у неё теперь много новых платьев? А какое настроение у куклы Ани? Как мы можем порадовать и другую куколку, чтобы она не грустила? (Дети высказывают свои предположения.)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очень рада, что вы добрые дети. Мы обязательно и новые платья сошьём Ане, и гулять с ней пойдём, и конфеткой угостим. Посмотрите, у меня есть красивая пелёночка. Я предлагаю вам завернуть куклу в пелёночку, покачать её и спеть песенку.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заворачивает куклу в пелёнку. Дети по очереди качают её и поют колыбельную песенку.</w:t>
      </w:r>
    </w:p>
    <w:p w:rsidR="001041FE" w:rsidRPr="00C046F0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46F0">
        <w:rPr>
          <w:rFonts w:ascii="Times New Roman" w:hAnsi="Times New Roman"/>
          <w:b/>
          <w:i/>
          <w:sz w:val="28"/>
          <w:szCs w:val="28"/>
        </w:rPr>
        <w:t>5. Итог занятия.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/>
          <w:sz w:val="28"/>
          <w:szCs w:val="28"/>
        </w:rPr>
        <w:t>восстановить в памяти детей то, что делали на занятии и создать ситуацию успеха.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собирает детей около себя.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Кому мы сегодня помогали? 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помогли?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сумели помочь?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какую одежду вы носите – из бумаги или из ткани? Почему из ткани?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поселим кукол в кукольный уголок.</w:t>
      </w:r>
    </w:p>
    <w:p w:rsidR="001041FE" w:rsidRDefault="001041FE" w:rsidP="00DE790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41FE" w:rsidRDefault="001041FE" w:rsidP="00DE790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41FE" w:rsidRPr="00594739" w:rsidRDefault="001041FE" w:rsidP="00DE790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41FE" w:rsidRPr="00C12CB2" w:rsidRDefault="001041FE" w:rsidP="009D0663">
      <w:pPr>
        <w:jc w:val="both"/>
        <w:rPr>
          <w:rFonts w:ascii="Times New Roman" w:hAnsi="Times New Roman"/>
          <w:sz w:val="28"/>
          <w:szCs w:val="28"/>
        </w:rPr>
      </w:pPr>
    </w:p>
    <w:sectPr w:rsidR="001041FE" w:rsidRPr="00C12CB2" w:rsidSect="00C4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FE" w:rsidRDefault="001041FE" w:rsidP="00C31CE2">
      <w:pPr>
        <w:spacing w:after="0" w:line="240" w:lineRule="auto"/>
      </w:pPr>
      <w:r>
        <w:separator/>
      </w:r>
    </w:p>
  </w:endnote>
  <w:endnote w:type="continuationSeparator" w:id="0">
    <w:p w:rsidR="001041FE" w:rsidRDefault="001041FE" w:rsidP="00C3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FE" w:rsidRDefault="001041FE" w:rsidP="00C31CE2">
      <w:pPr>
        <w:spacing w:after="0" w:line="240" w:lineRule="auto"/>
      </w:pPr>
      <w:r>
        <w:separator/>
      </w:r>
    </w:p>
  </w:footnote>
  <w:footnote w:type="continuationSeparator" w:id="0">
    <w:p w:rsidR="001041FE" w:rsidRDefault="001041FE" w:rsidP="00C3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8BC"/>
    <w:multiLevelType w:val="hybridMultilevel"/>
    <w:tmpl w:val="7604103C"/>
    <w:lvl w:ilvl="0" w:tplc="7D78D6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F124C3"/>
    <w:multiLevelType w:val="hybridMultilevel"/>
    <w:tmpl w:val="4DCAD3A2"/>
    <w:lvl w:ilvl="0" w:tplc="AF5E49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12502C"/>
    <w:multiLevelType w:val="hybridMultilevel"/>
    <w:tmpl w:val="57167938"/>
    <w:lvl w:ilvl="0" w:tplc="8B5E1D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6A0010"/>
    <w:multiLevelType w:val="hybridMultilevel"/>
    <w:tmpl w:val="1F80B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205BAB"/>
    <w:multiLevelType w:val="hybridMultilevel"/>
    <w:tmpl w:val="5C0008B2"/>
    <w:lvl w:ilvl="0" w:tplc="C27455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F18"/>
    <w:rsid w:val="00001F7C"/>
    <w:rsid w:val="00004508"/>
    <w:rsid w:val="0000732A"/>
    <w:rsid w:val="000355A1"/>
    <w:rsid w:val="00045A5E"/>
    <w:rsid w:val="000519C0"/>
    <w:rsid w:val="0005749D"/>
    <w:rsid w:val="00065C1C"/>
    <w:rsid w:val="000A2C67"/>
    <w:rsid w:val="000A7477"/>
    <w:rsid w:val="000B05A8"/>
    <w:rsid w:val="000B6AB1"/>
    <w:rsid w:val="001041FE"/>
    <w:rsid w:val="001374DE"/>
    <w:rsid w:val="001443E3"/>
    <w:rsid w:val="00154F97"/>
    <w:rsid w:val="00185F11"/>
    <w:rsid w:val="00192F7F"/>
    <w:rsid w:val="001A4773"/>
    <w:rsid w:val="001B280B"/>
    <w:rsid w:val="001B675D"/>
    <w:rsid w:val="001C6C4E"/>
    <w:rsid w:val="001C770A"/>
    <w:rsid w:val="001E0807"/>
    <w:rsid w:val="002040FA"/>
    <w:rsid w:val="002225C7"/>
    <w:rsid w:val="002335C5"/>
    <w:rsid w:val="002A1BE3"/>
    <w:rsid w:val="002C04DE"/>
    <w:rsid w:val="002C7E79"/>
    <w:rsid w:val="003143AC"/>
    <w:rsid w:val="00341B13"/>
    <w:rsid w:val="003729A7"/>
    <w:rsid w:val="00374574"/>
    <w:rsid w:val="003A170A"/>
    <w:rsid w:val="003A1839"/>
    <w:rsid w:val="003A1B5D"/>
    <w:rsid w:val="003A50CC"/>
    <w:rsid w:val="003E36A1"/>
    <w:rsid w:val="003E37E5"/>
    <w:rsid w:val="003F2C60"/>
    <w:rsid w:val="00413538"/>
    <w:rsid w:val="00415C43"/>
    <w:rsid w:val="004177A1"/>
    <w:rsid w:val="0046074A"/>
    <w:rsid w:val="00462000"/>
    <w:rsid w:val="00467B8C"/>
    <w:rsid w:val="004B69E6"/>
    <w:rsid w:val="004C005B"/>
    <w:rsid w:val="004D4376"/>
    <w:rsid w:val="005025EB"/>
    <w:rsid w:val="00507400"/>
    <w:rsid w:val="005605B3"/>
    <w:rsid w:val="00570BE6"/>
    <w:rsid w:val="00594739"/>
    <w:rsid w:val="005B40FC"/>
    <w:rsid w:val="005F2D85"/>
    <w:rsid w:val="00612D7F"/>
    <w:rsid w:val="006202B3"/>
    <w:rsid w:val="0062407A"/>
    <w:rsid w:val="00646220"/>
    <w:rsid w:val="00662841"/>
    <w:rsid w:val="00673F18"/>
    <w:rsid w:val="006833CF"/>
    <w:rsid w:val="006A1B9A"/>
    <w:rsid w:val="006B37F8"/>
    <w:rsid w:val="006E1A3F"/>
    <w:rsid w:val="006E38AC"/>
    <w:rsid w:val="006F628A"/>
    <w:rsid w:val="007070CB"/>
    <w:rsid w:val="00745004"/>
    <w:rsid w:val="007844C4"/>
    <w:rsid w:val="0079214A"/>
    <w:rsid w:val="007939AA"/>
    <w:rsid w:val="007B7A58"/>
    <w:rsid w:val="007F4B93"/>
    <w:rsid w:val="008051BF"/>
    <w:rsid w:val="0080530E"/>
    <w:rsid w:val="008132AD"/>
    <w:rsid w:val="00813730"/>
    <w:rsid w:val="00847360"/>
    <w:rsid w:val="00861885"/>
    <w:rsid w:val="008620B2"/>
    <w:rsid w:val="00875FBE"/>
    <w:rsid w:val="008850F2"/>
    <w:rsid w:val="008C3BF2"/>
    <w:rsid w:val="008D62B4"/>
    <w:rsid w:val="008E5DEC"/>
    <w:rsid w:val="009150D8"/>
    <w:rsid w:val="009212F0"/>
    <w:rsid w:val="0092148C"/>
    <w:rsid w:val="00933EC6"/>
    <w:rsid w:val="00934CC5"/>
    <w:rsid w:val="0095468A"/>
    <w:rsid w:val="00981D65"/>
    <w:rsid w:val="00985311"/>
    <w:rsid w:val="00992ADB"/>
    <w:rsid w:val="009952DB"/>
    <w:rsid w:val="009A2296"/>
    <w:rsid w:val="009B44E5"/>
    <w:rsid w:val="009D0663"/>
    <w:rsid w:val="009E4B8A"/>
    <w:rsid w:val="00A063C7"/>
    <w:rsid w:val="00A24E22"/>
    <w:rsid w:val="00A36B5D"/>
    <w:rsid w:val="00A45CB8"/>
    <w:rsid w:val="00A61EC2"/>
    <w:rsid w:val="00AA4DBE"/>
    <w:rsid w:val="00AB200D"/>
    <w:rsid w:val="00AC2679"/>
    <w:rsid w:val="00AE3027"/>
    <w:rsid w:val="00AE485E"/>
    <w:rsid w:val="00B16256"/>
    <w:rsid w:val="00B3300D"/>
    <w:rsid w:val="00B4191A"/>
    <w:rsid w:val="00B42CD6"/>
    <w:rsid w:val="00B978B9"/>
    <w:rsid w:val="00BA6162"/>
    <w:rsid w:val="00BC73C7"/>
    <w:rsid w:val="00BD0623"/>
    <w:rsid w:val="00BF2D52"/>
    <w:rsid w:val="00BF773E"/>
    <w:rsid w:val="00C046F0"/>
    <w:rsid w:val="00C12CB2"/>
    <w:rsid w:val="00C31CE2"/>
    <w:rsid w:val="00C4621A"/>
    <w:rsid w:val="00C54BF1"/>
    <w:rsid w:val="00C70934"/>
    <w:rsid w:val="00C902D1"/>
    <w:rsid w:val="00CD21F7"/>
    <w:rsid w:val="00CE2016"/>
    <w:rsid w:val="00CE6C77"/>
    <w:rsid w:val="00CF0E43"/>
    <w:rsid w:val="00D12A62"/>
    <w:rsid w:val="00D520B3"/>
    <w:rsid w:val="00D844CE"/>
    <w:rsid w:val="00DD53E5"/>
    <w:rsid w:val="00DE2C67"/>
    <w:rsid w:val="00DE4901"/>
    <w:rsid w:val="00DE7901"/>
    <w:rsid w:val="00DF32BF"/>
    <w:rsid w:val="00DF4454"/>
    <w:rsid w:val="00DF4D6F"/>
    <w:rsid w:val="00DF6D2A"/>
    <w:rsid w:val="00DF7F3A"/>
    <w:rsid w:val="00E229D3"/>
    <w:rsid w:val="00E25FDA"/>
    <w:rsid w:val="00E53E5E"/>
    <w:rsid w:val="00EA48F1"/>
    <w:rsid w:val="00EA5C01"/>
    <w:rsid w:val="00EC196F"/>
    <w:rsid w:val="00EC35F3"/>
    <w:rsid w:val="00F14F65"/>
    <w:rsid w:val="00F168DC"/>
    <w:rsid w:val="00F34A35"/>
    <w:rsid w:val="00F36E50"/>
    <w:rsid w:val="00F53ACB"/>
    <w:rsid w:val="00F72FBD"/>
    <w:rsid w:val="00FA5085"/>
    <w:rsid w:val="00FE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0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1C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4</Pages>
  <Words>929</Words>
  <Characters>5299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myravyeva</cp:lastModifiedBy>
  <cp:revision>13</cp:revision>
  <dcterms:created xsi:type="dcterms:W3CDTF">2015-04-05T16:07:00Z</dcterms:created>
  <dcterms:modified xsi:type="dcterms:W3CDTF">2015-09-25T05:01:00Z</dcterms:modified>
</cp:coreProperties>
</file>